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3D12" w14:textId="7631BB7B" w:rsidR="00363149" w:rsidRDefault="00363149" w:rsidP="00982534">
      <w:pPr>
        <w:rPr>
          <w:sz w:val="22"/>
        </w:rPr>
      </w:pPr>
    </w:p>
    <w:p w14:paraId="54A50EAF" w14:textId="45FE04DA" w:rsidR="00363149" w:rsidRDefault="00363149" w:rsidP="00363149">
      <w:pPr>
        <w:jc w:val="right"/>
      </w:pPr>
      <w:r>
        <w:t xml:space="preserve">Lisa </w:t>
      </w:r>
    </w:p>
    <w:p w14:paraId="5B313C4B" w14:textId="77777777" w:rsidR="00363149" w:rsidRDefault="00363149" w:rsidP="00363149">
      <w:pPr>
        <w:jc w:val="right"/>
      </w:pPr>
      <w:r>
        <w:t>Viimsi Vallavalitsuse</w:t>
      </w:r>
    </w:p>
    <w:p w14:paraId="0AE2F898" w14:textId="07CFB276" w:rsidR="00363149" w:rsidRDefault="004A3F82" w:rsidP="00363149">
      <w:pPr>
        <w:jc w:val="right"/>
      </w:pPr>
      <w:r>
        <w:t>13.09.2023</w:t>
      </w:r>
      <w:r w:rsidR="00363149">
        <w:t xml:space="preserve"> korraldusele nr </w:t>
      </w:r>
      <w:r>
        <w:t>271</w:t>
      </w:r>
    </w:p>
    <w:p w14:paraId="5FFACDC4" w14:textId="3A4C3214" w:rsidR="00363149" w:rsidRDefault="00363149" w:rsidP="00363149">
      <w:pPr>
        <w:pStyle w:val="Lisatekst"/>
        <w:numPr>
          <w:ilvl w:val="0"/>
          <w:numId w:val="0"/>
        </w:numPr>
      </w:pPr>
    </w:p>
    <w:p w14:paraId="4602C31F" w14:textId="77777777" w:rsidR="008E43B6" w:rsidRPr="008E43B6" w:rsidRDefault="008E43B6" w:rsidP="008E43B6">
      <w:pPr>
        <w:jc w:val="center"/>
        <w:rPr>
          <w:b/>
          <w:bCs/>
        </w:rPr>
      </w:pPr>
      <w:r w:rsidRPr="008E43B6">
        <w:rPr>
          <w:b/>
          <w:bCs/>
        </w:rPr>
        <w:t>VIIMSI VALLAVALITSUSELE</w:t>
      </w:r>
    </w:p>
    <w:p w14:paraId="730456FF" w14:textId="77777777" w:rsidR="008E43B6" w:rsidRDefault="008E43B6" w:rsidP="008E43B6"/>
    <w:p w14:paraId="088A7392" w14:textId="77777777" w:rsidR="008E43B6" w:rsidRDefault="008E43B6" w:rsidP="008E43B6"/>
    <w:p w14:paraId="42805020" w14:textId="1B3AA597" w:rsidR="008E43B6" w:rsidRDefault="00670450" w:rsidP="008E43B6">
      <w:r>
        <w:rPr>
          <w:b/>
        </w:rPr>
        <w:t xml:space="preserve"> </w:t>
      </w:r>
      <w:r w:rsidR="008E43B6" w:rsidRPr="00BA4CCF">
        <w:rPr>
          <w:b/>
        </w:rPr>
        <w:t>Taotleja</w:t>
      </w:r>
      <w:r w:rsidR="008E43B6">
        <w:t xml:space="preserve"> :</w:t>
      </w:r>
    </w:p>
    <w:p w14:paraId="4F8EBC48" w14:textId="77777777" w:rsidR="008E43B6" w:rsidRDefault="008E43B6" w:rsidP="008E43B6"/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6840"/>
      </w:tblGrid>
      <w:tr w:rsidR="008E43B6" w:rsidRPr="008E0597" w14:paraId="32F14161" w14:textId="77777777" w:rsidTr="00734036">
        <w:tc>
          <w:tcPr>
            <w:tcW w:w="2448" w:type="dxa"/>
            <w:shd w:val="clear" w:color="auto" w:fill="auto"/>
            <w:vAlign w:val="bottom"/>
          </w:tcPr>
          <w:p w14:paraId="31D9FC23" w14:textId="77777777" w:rsidR="008E43B6" w:rsidRPr="008E0597" w:rsidRDefault="008E43B6" w:rsidP="00734036">
            <w:r w:rsidRPr="008E0597">
              <w:t>Ees- ja perekonnanimi</w:t>
            </w:r>
            <w:r>
              <w:t>:</w:t>
            </w:r>
          </w:p>
        </w:tc>
        <w:tc>
          <w:tcPr>
            <w:tcW w:w="684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2AA865C" w14:textId="504EF49A" w:rsidR="008E43B6" w:rsidRPr="008E0597" w:rsidRDefault="008E43B6" w:rsidP="00734036"/>
        </w:tc>
      </w:tr>
    </w:tbl>
    <w:p w14:paraId="6C65E46D" w14:textId="77777777" w:rsidR="008E43B6" w:rsidRDefault="008E43B6" w:rsidP="008E43B6"/>
    <w:tbl>
      <w:tblPr>
        <w:tblW w:w="0" w:type="auto"/>
        <w:tblLook w:val="01E0" w:firstRow="1" w:lastRow="1" w:firstColumn="1" w:lastColumn="1" w:noHBand="0" w:noVBand="0"/>
      </w:tblPr>
      <w:tblGrid>
        <w:gridCol w:w="12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E43B6" w:rsidRPr="00B46CBD" w14:paraId="2323B097" w14:textId="77777777" w:rsidTr="00734036">
        <w:tc>
          <w:tcPr>
            <w:tcW w:w="1230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1BF920A9" w14:textId="77777777" w:rsidR="008E43B6" w:rsidRPr="00B46CBD" w:rsidRDefault="008E43B6" w:rsidP="00734036">
            <w:pPr>
              <w:spacing w:before="60"/>
            </w:pPr>
            <w:r w:rsidRPr="00B46CBD">
              <w:t>isikukood: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F66BEFF" w14:textId="58560B2D" w:rsidR="008E43B6" w:rsidRPr="00B46CBD" w:rsidRDefault="008E43B6" w:rsidP="00734036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3BA210A" w14:textId="77F7A2CC" w:rsidR="008E43B6" w:rsidRPr="00B46CBD" w:rsidRDefault="008E43B6" w:rsidP="00734036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69265C1" w14:textId="722D6A10" w:rsidR="008E43B6" w:rsidRPr="00B46CBD" w:rsidRDefault="008E43B6" w:rsidP="00734036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956973F" w14:textId="534ACEB0" w:rsidR="008E43B6" w:rsidRPr="00B46CBD" w:rsidRDefault="008E43B6" w:rsidP="00734036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9F528B9" w14:textId="6146AD64" w:rsidR="008E43B6" w:rsidRPr="00B46CBD" w:rsidRDefault="008E43B6" w:rsidP="00734036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281D13" w14:textId="1EF6BCD8" w:rsidR="008E43B6" w:rsidRPr="00B46CBD" w:rsidRDefault="008E43B6" w:rsidP="00734036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F0098A" w14:textId="7AB76908" w:rsidR="008E43B6" w:rsidRPr="00B46CBD" w:rsidRDefault="008E43B6" w:rsidP="00734036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AAD058" w14:textId="69454B72" w:rsidR="008E43B6" w:rsidRPr="00B46CBD" w:rsidRDefault="008E43B6" w:rsidP="00734036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079850" w14:textId="226C31DA" w:rsidR="008E43B6" w:rsidRPr="00B46CBD" w:rsidRDefault="008E43B6" w:rsidP="00734036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B6AEE75" w14:textId="2BC13F14" w:rsidR="008E43B6" w:rsidRPr="00B46CBD" w:rsidRDefault="008E43B6" w:rsidP="00734036">
            <w:pPr>
              <w:jc w:val="center"/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4ADD97" w14:textId="2F9DB5AA" w:rsidR="008E43B6" w:rsidRPr="00B46CBD" w:rsidRDefault="008E43B6" w:rsidP="00734036">
            <w:pPr>
              <w:jc w:val="center"/>
            </w:pPr>
          </w:p>
        </w:tc>
      </w:tr>
    </w:tbl>
    <w:p w14:paraId="2B3A5651" w14:textId="77777777" w:rsidR="008E43B6" w:rsidRDefault="008E43B6" w:rsidP="008E43B6"/>
    <w:tbl>
      <w:tblPr>
        <w:tblW w:w="0" w:type="auto"/>
        <w:tblLook w:val="01E0" w:firstRow="1" w:lastRow="1" w:firstColumn="1" w:lastColumn="1" w:noHBand="0" w:noVBand="0"/>
      </w:tblPr>
      <w:tblGrid>
        <w:gridCol w:w="1043"/>
        <w:gridCol w:w="8245"/>
      </w:tblGrid>
      <w:tr w:rsidR="008E43B6" w:rsidRPr="008E0597" w14:paraId="194D2A00" w14:textId="77777777" w:rsidTr="00734036">
        <w:tc>
          <w:tcPr>
            <w:tcW w:w="1043" w:type="dxa"/>
            <w:shd w:val="clear" w:color="auto" w:fill="auto"/>
            <w:vAlign w:val="bottom"/>
          </w:tcPr>
          <w:p w14:paraId="780E2382" w14:textId="77777777" w:rsidR="008E43B6" w:rsidRPr="008E0597" w:rsidRDefault="008E43B6" w:rsidP="00734036">
            <w:r>
              <w:t>Elukoht:</w:t>
            </w:r>
          </w:p>
        </w:tc>
        <w:tc>
          <w:tcPr>
            <w:tcW w:w="8245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1753A5F" w14:textId="5879EBC0" w:rsidR="008E43B6" w:rsidRPr="008E0597" w:rsidRDefault="008E43B6" w:rsidP="00734036"/>
        </w:tc>
      </w:tr>
    </w:tbl>
    <w:p w14:paraId="40511386" w14:textId="77777777" w:rsidR="008E43B6" w:rsidRDefault="008E43B6" w:rsidP="008E43B6"/>
    <w:tbl>
      <w:tblPr>
        <w:tblW w:w="0" w:type="auto"/>
        <w:tblLook w:val="01E0" w:firstRow="1" w:lastRow="1" w:firstColumn="1" w:lastColumn="1" w:noHBand="0" w:noVBand="0"/>
      </w:tblPr>
      <w:tblGrid>
        <w:gridCol w:w="1029"/>
        <w:gridCol w:w="4119"/>
      </w:tblGrid>
      <w:tr w:rsidR="008E43B6" w:rsidRPr="008E0597" w14:paraId="0DA0F84C" w14:textId="77777777" w:rsidTr="00734036">
        <w:tc>
          <w:tcPr>
            <w:tcW w:w="1029" w:type="dxa"/>
            <w:shd w:val="clear" w:color="auto" w:fill="auto"/>
            <w:vAlign w:val="bottom"/>
          </w:tcPr>
          <w:p w14:paraId="0166C723" w14:textId="77777777" w:rsidR="008E43B6" w:rsidRPr="008E0597" w:rsidRDefault="008E43B6" w:rsidP="00734036">
            <w:r>
              <w:t>Telefon:</w:t>
            </w:r>
          </w:p>
        </w:tc>
        <w:tc>
          <w:tcPr>
            <w:tcW w:w="411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EF239D1" w14:textId="4702FB92" w:rsidR="008E43B6" w:rsidRPr="008E0597" w:rsidRDefault="008E43B6" w:rsidP="00734036"/>
        </w:tc>
      </w:tr>
    </w:tbl>
    <w:p w14:paraId="736233BA" w14:textId="77777777" w:rsidR="008E43B6" w:rsidRDefault="008E43B6" w:rsidP="008E43B6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9"/>
        <w:gridCol w:w="4119"/>
      </w:tblGrid>
      <w:tr w:rsidR="008E43B6" w:rsidRPr="008E0597" w14:paraId="6F7EC399" w14:textId="77777777" w:rsidTr="00734036">
        <w:tc>
          <w:tcPr>
            <w:tcW w:w="1029" w:type="dxa"/>
            <w:shd w:val="clear" w:color="auto" w:fill="auto"/>
            <w:vAlign w:val="bottom"/>
          </w:tcPr>
          <w:p w14:paraId="196768A6" w14:textId="77777777" w:rsidR="008E43B6" w:rsidRPr="008E0597" w:rsidRDefault="008E43B6" w:rsidP="00734036">
            <w:r>
              <w:t>e-mail:</w:t>
            </w:r>
          </w:p>
        </w:tc>
        <w:tc>
          <w:tcPr>
            <w:tcW w:w="411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F26685F" w14:textId="3BFBD40E" w:rsidR="008E43B6" w:rsidRPr="008E0597" w:rsidRDefault="008E43B6" w:rsidP="00734036"/>
        </w:tc>
      </w:tr>
    </w:tbl>
    <w:p w14:paraId="6D22C289" w14:textId="77777777" w:rsidR="008E43B6" w:rsidRDefault="008E43B6" w:rsidP="008E43B6">
      <w:pPr>
        <w:jc w:val="center"/>
      </w:pPr>
    </w:p>
    <w:p w14:paraId="698DE8A5" w14:textId="77777777" w:rsidR="008E43B6" w:rsidRDefault="008E43B6" w:rsidP="008E43B6">
      <w:pPr>
        <w:jc w:val="center"/>
      </w:pPr>
    </w:p>
    <w:p w14:paraId="0422EAEB" w14:textId="123C075C" w:rsidR="008E43B6" w:rsidRPr="00670450" w:rsidRDefault="008E43B6" w:rsidP="008E43B6">
      <w:pPr>
        <w:jc w:val="center"/>
        <w:rPr>
          <w:b/>
          <w:bCs/>
          <w:sz w:val="22"/>
          <w:szCs w:val="22"/>
        </w:rPr>
      </w:pPr>
      <w:r w:rsidRPr="00670450">
        <w:rPr>
          <w:b/>
          <w:bCs/>
          <w:sz w:val="22"/>
          <w:szCs w:val="22"/>
        </w:rPr>
        <w:t xml:space="preserve">AVALDUS </w:t>
      </w:r>
    </w:p>
    <w:p w14:paraId="4A9AFF34" w14:textId="77777777" w:rsidR="008E43B6" w:rsidRDefault="008E43B6" w:rsidP="008E43B6">
      <w:pPr>
        <w:jc w:val="center"/>
      </w:pPr>
    </w:p>
    <w:p w14:paraId="373D52D2" w14:textId="77777777" w:rsidR="008E43B6" w:rsidRDefault="008E43B6" w:rsidP="008E43B6">
      <w:pPr>
        <w:jc w:val="center"/>
      </w:pPr>
    </w:p>
    <w:p w14:paraId="469F0F77" w14:textId="77777777" w:rsidR="008E43B6" w:rsidRDefault="008E43B6" w:rsidP="008E43B6">
      <w:pPr>
        <w:jc w:val="both"/>
      </w:pPr>
    </w:p>
    <w:p w14:paraId="5F212584" w14:textId="0537BAE4" w:rsidR="008E43B6" w:rsidRPr="00670450" w:rsidRDefault="00670450" w:rsidP="008E43B6">
      <w:pPr>
        <w:spacing w:line="360" w:lineRule="auto"/>
        <w:jc w:val="both"/>
        <w:rPr>
          <w:b/>
          <w:sz w:val="22"/>
          <w:szCs w:val="22"/>
        </w:rPr>
      </w:pPr>
      <w:r>
        <w:t xml:space="preserve"> </w:t>
      </w:r>
      <w:r w:rsidR="008E43B6" w:rsidRPr="00670450">
        <w:rPr>
          <w:sz w:val="22"/>
          <w:szCs w:val="22"/>
        </w:rPr>
        <w:t xml:space="preserve">Palun minule välja maksta </w:t>
      </w:r>
      <w:r w:rsidR="008E43B6" w:rsidRPr="00670450">
        <w:rPr>
          <w:b/>
          <w:sz w:val="22"/>
          <w:szCs w:val="22"/>
        </w:rPr>
        <w:t>202</w:t>
      </w:r>
      <w:r w:rsidR="00EE1DF8">
        <w:rPr>
          <w:b/>
          <w:sz w:val="22"/>
          <w:szCs w:val="22"/>
        </w:rPr>
        <w:t>3</w:t>
      </w:r>
      <w:r w:rsidR="008E43B6" w:rsidRPr="00670450">
        <w:rPr>
          <w:b/>
          <w:sz w:val="22"/>
          <w:szCs w:val="22"/>
        </w:rPr>
        <w:t>. aasta ühekordne</w:t>
      </w:r>
      <w:r w:rsidR="00EE1DF8">
        <w:rPr>
          <w:b/>
          <w:sz w:val="22"/>
          <w:szCs w:val="22"/>
        </w:rPr>
        <w:t xml:space="preserve"> toetus</w:t>
      </w:r>
      <w:r w:rsidR="008E43B6" w:rsidRPr="00670450">
        <w:rPr>
          <w:b/>
          <w:sz w:val="22"/>
          <w:szCs w:val="22"/>
        </w:rPr>
        <w:t xml:space="preserve"> pensionäridele summas 1</w:t>
      </w:r>
      <w:r w:rsidR="00EE1DF8">
        <w:rPr>
          <w:b/>
          <w:sz w:val="22"/>
          <w:szCs w:val="22"/>
        </w:rPr>
        <w:t>2</w:t>
      </w:r>
      <w:r w:rsidR="008E43B6" w:rsidRPr="00670450">
        <w:rPr>
          <w:b/>
          <w:sz w:val="22"/>
          <w:szCs w:val="22"/>
        </w:rPr>
        <w:t xml:space="preserve">0 eurot. </w:t>
      </w:r>
    </w:p>
    <w:p w14:paraId="1F6BCA12" w14:textId="77777777" w:rsidR="008E43B6" w:rsidRPr="00670450" w:rsidRDefault="008E43B6" w:rsidP="008E43B6">
      <w:pPr>
        <w:spacing w:line="360" w:lineRule="auto"/>
        <w:jc w:val="both"/>
        <w:rPr>
          <w:b/>
          <w:sz w:val="22"/>
          <w:szCs w:val="22"/>
        </w:rPr>
      </w:pPr>
    </w:p>
    <w:p w14:paraId="15A91844" w14:textId="7F62970B" w:rsidR="008E43B6" w:rsidRPr="00670450" w:rsidRDefault="00670450" w:rsidP="008E43B6">
      <w:pPr>
        <w:spacing w:line="360" w:lineRule="auto"/>
        <w:jc w:val="both"/>
        <w:rPr>
          <w:sz w:val="22"/>
          <w:szCs w:val="22"/>
        </w:rPr>
      </w:pPr>
      <w:r w:rsidRPr="00670450">
        <w:rPr>
          <w:sz w:val="22"/>
          <w:szCs w:val="22"/>
        </w:rPr>
        <w:t xml:space="preserve"> </w:t>
      </w:r>
      <w:r w:rsidR="008E43B6" w:rsidRPr="00670450">
        <w:rPr>
          <w:sz w:val="22"/>
          <w:szCs w:val="22"/>
        </w:rPr>
        <w:t xml:space="preserve">Kinnitan, et minu elukoht on seisuga </w:t>
      </w:r>
      <w:r w:rsidR="008E43B6" w:rsidRPr="00670450">
        <w:rPr>
          <w:b/>
          <w:sz w:val="22"/>
          <w:szCs w:val="22"/>
        </w:rPr>
        <w:t>31.12.202</w:t>
      </w:r>
      <w:r w:rsidR="00EE1DF8">
        <w:rPr>
          <w:b/>
          <w:sz w:val="22"/>
          <w:szCs w:val="22"/>
        </w:rPr>
        <w:t>2</w:t>
      </w:r>
      <w:r w:rsidR="008E43B6" w:rsidRPr="00670450">
        <w:rPr>
          <w:sz w:val="22"/>
          <w:szCs w:val="22"/>
        </w:rPr>
        <w:t xml:space="preserve"> rahvastikuregistri järgi Viimsi vallas.  </w:t>
      </w:r>
    </w:p>
    <w:p w14:paraId="602ACE45" w14:textId="77777777" w:rsidR="008E43B6" w:rsidRPr="00670450" w:rsidRDefault="008E43B6" w:rsidP="008E43B6">
      <w:pPr>
        <w:spacing w:line="360" w:lineRule="auto"/>
        <w:jc w:val="both"/>
        <w:rPr>
          <w:sz w:val="22"/>
          <w:szCs w:val="22"/>
        </w:rPr>
      </w:pPr>
    </w:p>
    <w:p w14:paraId="13149DFB" w14:textId="0A17CA55" w:rsidR="008E43B6" w:rsidRPr="00670450" w:rsidRDefault="00670450" w:rsidP="008E43B6">
      <w:pPr>
        <w:spacing w:line="360" w:lineRule="auto"/>
        <w:jc w:val="both"/>
        <w:rPr>
          <w:sz w:val="22"/>
          <w:szCs w:val="22"/>
        </w:rPr>
      </w:pPr>
      <w:r w:rsidRPr="00670450">
        <w:rPr>
          <w:sz w:val="22"/>
          <w:szCs w:val="22"/>
        </w:rPr>
        <w:t xml:space="preserve"> </w:t>
      </w:r>
      <w:r w:rsidR="008E43B6" w:rsidRPr="00670450">
        <w:rPr>
          <w:sz w:val="22"/>
          <w:szCs w:val="22"/>
        </w:rPr>
        <w:t>Annan loa oma isikuandmete töötlemiseks.</w:t>
      </w:r>
    </w:p>
    <w:p w14:paraId="7ACFE96C" w14:textId="77777777" w:rsidR="008E43B6" w:rsidRPr="00670450" w:rsidRDefault="008E43B6" w:rsidP="008E43B6">
      <w:pPr>
        <w:spacing w:line="360" w:lineRule="auto"/>
        <w:jc w:val="both"/>
        <w:rPr>
          <w:sz w:val="22"/>
          <w:szCs w:val="22"/>
        </w:rPr>
      </w:pPr>
    </w:p>
    <w:p w14:paraId="18FD5F48" w14:textId="6CF0086B" w:rsidR="008E43B6" w:rsidRPr="00670450" w:rsidRDefault="00670450" w:rsidP="008E43B6">
      <w:pPr>
        <w:jc w:val="both"/>
        <w:rPr>
          <w:sz w:val="22"/>
          <w:szCs w:val="22"/>
        </w:rPr>
      </w:pPr>
      <w:r w:rsidRPr="00670450">
        <w:rPr>
          <w:sz w:val="22"/>
          <w:szCs w:val="22"/>
        </w:rPr>
        <w:t xml:space="preserve"> </w:t>
      </w:r>
      <w:r w:rsidR="008E43B6" w:rsidRPr="00670450">
        <w:rPr>
          <w:sz w:val="22"/>
          <w:szCs w:val="22"/>
        </w:rPr>
        <w:t>Palun toetus välja maksta / üle kanda arvele nr</w:t>
      </w:r>
      <w:r w:rsidRPr="00670450">
        <w:rPr>
          <w:sz w:val="22"/>
          <w:szCs w:val="22"/>
        </w:rPr>
        <w:t>:</w:t>
      </w:r>
    </w:p>
    <w:tbl>
      <w:tblPr>
        <w:tblW w:w="4788" w:type="dxa"/>
        <w:tblLook w:val="01E0" w:firstRow="1" w:lastRow="1" w:firstColumn="1" w:lastColumn="1" w:noHBand="0" w:noVBand="0"/>
      </w:tblPr>
      <w:tblGrid>
        <w:gridCol w:w="4788"/>
      </w:tblGrid>
      <w:tr w:rsidR="008E43B6" w:rsidRPr="00DA0A68" w14:paraId="0AD2831D" w14:textId="77777777" w:rsidTr="008E43B6">
        <w:tc>
          <w:tcPr>
            <w:tcW w:w="4788" w:type="dxa"/>
            <w:shd w:val="clear" w:color="auto" w:fill="auto"/>
          </w:tcPr>
          <w:p w14:paraId="4B3D105E" w14:textId="5E9E0C39" w:rsidR="008E43B6" w:rsidRPr="00DA0A68" w:rsidRDefault="008E43B6" w:rsidP="00734036">
            <w:pPr>
              <w:jc w:val="both"/>
            </w:pPr>
          </w:p>
        </w:tc>
      </w:tr>
    </w:tbl>
    <w:p w14:paraId="48FC9959" w14:textId="77777777" w:rsidR="008E43B6" w:rsidRDefault="008E43B6" w:rsidP="008E43B6">
      <w:pPr>
        <w:jc w:val="both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8E43B6" w:rsidRPr="00DA0A68" w14:paraId="4704A185" w14:textId="77777777" w:rsidTr="00734036">
        <w:tc>
          <w:tcPr>
            <w:tcW w:w="4500" w:type="dxa"/>
            <w:tcBorders>
              <w:bottom w:val="dotted" w:sz="4" w:space="0" w:color="auto"/>
            </w:tcBorders>
            <w:shd w:val="clear" w:color="auto" w:fill="auto"/>
          </w:tcPr>
          <w:p w14:paraId="1D93B7F3" w14:textId="153AE11A" w:rsidR="008E43B6" w:rsidRPr="00DA0A68" w:rsidRDefault="008E43B6" w:rsidP="00734036">
            <w:pPr>
              <w:jc w:val="both"/>
            </w:pPr>
          </w:p>
        </w:tc>
      </w:tr>
    </w:tbl>
    <w:p w14:paraId="17B546A8" w14:textId="77777777" w:rsidR="008E43B6" w:rsidRDefault="008E43B6" w:rsidP="008E43B6"/>
    <w:p w14:paraId="20645E9E" w14:textId="77777777" w:rsidR="008E43B6" w:rsidRDefault="008E43B6" w:rsidP="008E43B6"/>
    <w:p w14:paraId="458EA718" w14:textId="77777777" w:rsidR="008E43B6" w:rsidRDefault="008E43B6" w:rsidP="008E43B6"/>
    <w:p w14:paraId="0CAD1971" w14:textId="77777777" w:rsidR="008E43B6" w:rsidRDefault="008E43B6" w:rsidP="008E43B6"/>
    <w:tbl>
      <w:tblPr>
        <w:tblW w:w="9180" w:type="dxa"/>
        <w:tblInd w:w="108" w:type="dxa"/>
        <w:tblLook w:val="0000" w:firstRow="0" w:lastRow="0" w:firstColumn="0" w:lastColumn="0" w:noHBand="0" w:noVBand="0"/>
      </w:tblPr>
      <w:tblGrid>
        <w:gridCol w:w="3060"/>
        <w:gridCol w:w="2340"/>
        <w:gridCol w:w="3780"/>
      </w:tblGrid>
      <w:tr w:rsidR="008E43B6" w:rsidRPr="00670450" w14:paraId="155FB427" w14:textId="77777777" w:rsidTr="00734036">
        <w:tc>
          <w:tcPr>
            <w:tcW w:w="3060" w:type="dxa"/>
            <w:tcBorders>
              <w:bottom w:val="dotted" w:sz="4" w:space="0" w:color="auto"/>
            </w:tcBorders>
            <w:vAlign w:val="bottom"/>
          </w:tcPr>
          <w:p w14:paraId="67B5AFBB" w14:textId="0EDA6882" w:rsidR="008E43B6" w:rsidRPr="00670450" w:rsidRDefault="008E43B6" w:rsidP="0073403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4023952A" w14:textId="77777777" w:rsidR="008E43B6" w:rsidRPr="00670450" w:rsidRDefault="008E43B6" w:rsidP="00734036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dotted" w:sz="4" w:space="0" w:color="auto"/>
            </w:tcBorders>
          </w:tcPr>
          <w:p w14:paraId="301E4C3E" w14:textId="6BE7F055" w:rsidR="008E43B6" w:rsidRPr="00670450" w:rsidRDefault="008E43B6" w:rsidP="00734036">
            <w:pPr>
              <w:rPr>
                <w:sz w:val="22"/>
                <w:szCs w:val="22"/>
              </w:rPr>
            </w:pPr>
          </w:p>
        </w:tc>
      </w:tr>
    </w:tbl>
    <w:p w14:paraId="138EF68A" w14:textId="77777777" w:rsidR="008E43B6" w:rsidRPr="00670450" w:rsidRDefault="008E43B6" w:rsidP="008E43B6">
      <w:pPr>
        <w:rPr>
          <w:sz w:val="24"/>
          <w:szCs w:val="24"/>
        </w:rPr>
      </w:pPr>
      <w:r w:rsidRPr="00670450">
        <w:rPr>
          <w:sz w:val="24"/>
          <w:szCs w:val="24"/>
        </w:rPr>
        <w:t xml:space="preserve"> </w:t>
      </w:r>
      <w:r w:rsidRPr="00670450">
        <w:rPr>
          <w:sz w:val="22"/>
          <w:szCs w:val="22"/>
        </w:rPr>
        <w:t>(taotluse esitamise kuupäev)</w:t>
      </w:r>
      <w:r w:rsidRPr="00670450">
        <w:rPr>
          <w:sz w:val="22"/>
          <w:szCs w:val="22"/>
        </w:rPr>
        <w:tab/>
      </w:r>
      <w:r w:rsidRPr="00670450">
        <w:rPr>
          <w:sz w:val="24"/>
          <w:szCs w:val="24"/>
        </w:rPr>
        <w:tab/>
      </w:r>
      <w:r w:rsidRPr="00670450">
        <w:rPr>
          <w:sz w:val="24"/>
          <w:szCs w:val="24"/>
        </w:rPr>
        <w:tab/>
      </w:r>
      <w:r w:rsidRPr="00670450">
        <w:rPr>
          <w:sz w:val="24"/>
          <w:szCs w:val="24"/>
        </w:rPr>
        <w:tab/>
      </w:r>
      <w:r w:rsidRPr="00670450">
        <w:rPr>
          <w:sz w:val="24"/>
          <w:szCs w:val="24"/>
        </w:rPr>
        <w:tab/>
      </w:r>
      <w:r w:rsidRPr="00670450">
        <w:rPr>
          <w:sz w:val="22"/>
          <w:szCs w:val="22"/>
        </w:rPr>
        <w:t>(allkiri)</w:t>
      </w:r>
    </w:p>
    <w:p w14:paraId="6E94D2B6" w14:textId="77777777" w:rsidR="008E43B6" w:rsidRDefault="008E43B6" w:rsidP="008E43B6"/>
    <w:p w14:paraId="5E64945D" w14:textId="77777777" w:rsidR="008E43B6" w:rsidRDefault="008E43B6" w:rsidP="008E43B6"/>
    <w:p w14:paraId="539CA48D" w14:textId="77777777" w:rsidR="008E43B6" w:rsidRDefault="008E43B6" w:rsidP="008E43B6"/>
    <w:p w14:paraId="3B619D39" w14:textId="77777777" w:rsidR="008E43B6" w:rsidRDefault="008E43B6" w:rsidP="008E43B6"/>
    <w:p w14:paraId="2AD9720B" w14:textId="77777777" w:rsidR="008E43B6" w:rsidRDefault="008E43B6" w:rsidP="008E43B6"/>
    <w:p w14:paraId="72F8DDC5" w14:textId="77777777" w:rsidR="008E43B6" w:rsidRDefault="008E43B6" w:rsidP="008E43B6"/>
    <w:p w14:paraId="1829F2A0" w14:textId="665F95DC" w:rsidR="00363149" w:rsidRDefault="008E43B6" w:rsidP="008E43B6">
      <w:pPr>
        <w:tabs>
          <w:tab w:val="left" w:pos="5940"/>
        </w:tabs>
      </w:pPr>
      <w:r>
        <w:tab/>
      </w:r>
    </w:p>
    <w:p w14:paraId="33B4C53A" w14:textId="77777777" w:rsidR="00363149" w:rsidRDefault="00363149" w:rsidP="00363149">
      <w:pPr>
        <w:pStyle w:val="Lisatekst"/>
        <w:numPr>
          <w:ilvl w:val="0"/>
          <w:numId w:val="0"/>
        </w:numPr>
      </w:pPr>
    </w:p>
    <w:p w14:paraId="6CF26168" w14:textId="728BD604" w:rsidR="00363149" w:rsidRPr="00A072A5" w:rsidRDefault="00363149" w:rsidP="00363149">
      <w:pPr>
        <w:rPr>
          <w:sz w:val="22"/>
        </w:rPr>
      </w:pPr>
    </w:p>
    <w:sectPr w:rsidR="00363149" w:rsidRPr="00A072A5" w:rsidSect="00411B07">
      <w:headerReference w:type="default" r:id="rId8"/>
      <w:type w:val="continuous"/>
      <w:pgSz w:w="11906" w:h="16838" w:code="9"/>
      <w:pgMar w:top="1134" w:right="1276" w:bottom="1134" w:left="1276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7EA01" w14:textId="77777777" w:rsidR="00437BF2" w:rsidRDefault="00437BF2">
      <w:r>
        <w:separator/>
      </w:r>
    </w:p>
  </w:endnote>
  <w:endnote w:type="continuationSeparator" w:id="0">
    <w:p w14:paraId="10E961F2" w14:textId="77777777" w:rsidR="00437BF2" w:rsidRDefault="0043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6A92" w14:textId="77777777" w:rsidR="00437BF2" w:rsidRDefault="00437BF2">
      <w:r>
        <w:separator/>
      </w:r>
    </w:p>
  </w:footnote>
  <w:footnote w:type="continuationSeparator" w:id="0">
    <w:p w14:paraId="30E25B9E" w14:textId="77777777" w:rsidR="00437BF2" w:rsidRDefault="00437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360A9" w14:textId="3ED07C77" w:rsidR="0020677E" w:rsidRDefault="0020677E" w:rsidP="00AE313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E040D31"/>
    <w:multiLevelType w:val="multilevel"/>
    <w:tmpl w:val="72BC32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12027A1"/>
    <w:multiLevelType w:val="multilevel"/>
    <w:tmpl w:val="296A1950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a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aBodyt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35274B8"/>
    <w:multiLevelType w:val="multilevel"/>
    <w:tmpl w:val="EC9E19DC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6A7C5C"/>
    <w:multiLevelType w:val="multilevel"/>
    <w:tmpl w:val="8EBC68A4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1776272">
    <w:abstractNumId w:val="4"/>
  </w:num>
  <w:num w:numId="2" w16cid:durableId="699622478">
    <w:abstractNumId w:val="5"/>
  </w:num>
  <w:num w:numId="3" w16cid:durableId="20324697">
    <w:abstractNumId w:val="0"/>
  </w:num>
  <w:num w:numId="4" w16cid:durableId="103423813">
    <w:abstractNumId w:val="1"/>
  </w:num>
  <w:num w:numId="5" w16cid:durableId="661854004">
    <w:abstractNumId w:val="3"/>
  </w:num>
  <w:num w:numId="6" w16cid:durableId="1205797620">
    <w:abstractNumId w:val="3"/>
  </w:num>
  <w:num w:numId="7" w16cid:durableId="1707099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38"/>
    <w:rsid w:val="00000E3B"/>
    <w:rsid w:val="00001DF1"/>
    <w:rsid w:val="000105CF"/>
    <w:rsid w:val="00057938"/>
    <w:rsid w:val="00072D61"/>
    <w:rsid w:val="00080AC0"/>
    <w:rsid w:val="000A52ED"/>
    <w:rsid w:val="000C4D89"/>
    <w:rsid w:val="0014041B"/>
    <w:rsid w:val="00173BE4"/>
    <w:rsid w:val="0019518F"/>
    <w:rsid w:val="001A166D"/>
    <w:rsid w:val="001B1579"/>
    <w:rsid w:val="001D05E5"/>
    <w:rsid w:val="001E7223"/>
    <w:rsid w:val="00200C9A"/>
    <w:rsid w:val="00203A79"/>
    <w:rsid w:val="0020677E"/>
    <w:rsid w:val="00207D15"/>
    <w:rsid w:val="0021403D"/>
    <w:rsid w:val="002216AF"/>
    <w:rsid w:val="00257229"/>
    <w:rsid w:val="00276CFC"/>
    <w:rsid w:val="0029000F"/>
    <w:rsid w:val="002C4618"/>
    <w:rsid w:val="002D5357"/>
    <w:rsid w:val="002D5B4C"/>
    <w:rsid w:val="00302EF3"/>
    <w:rsid w:val="00316C57"/>
    <w:rsid w:val="003178F1"/>
    <w:rsid w:val="00345A38"/>
    <w:rsid w:val="00363149"/>
    <w:rsid w:val="00373423"/>
    <w:rsid w:val="0037527E"/>
    <w:rsid w:val="00393ADD"/>
    <w:rsid w:val="00396911"/>
    <w:rsid w:val="003D45F6"/>
    <w:rsid w:val="003E2946"/>
    <w:rsid w:val="00401DF1"/>
    <w:rsid w:val="00410BE7"/>
    <w:rsid w:val="00411B07"/>
    <w:rsid w:val="00437BF2"/>
    <w:rsid w:val="00450B27"/>
    <w:rsid w:val="0046295F"/>
    <w:rsid w:val="00476679"/>
    <w:rsid w:val="004803F4"/>
    <w:rsid w:val="004A3726"/>
    <w:rsid w:val="004A3F82"/>
    <w:rsid w:val="004C1221"/>
    <w:rsid w:val="004D6CF6"/>
    <w:rsid w:val="00514874"/>
    <w:rsid w:val="00520B85"/>
    <w:rsid w:val="00524CD9"/>
    <w:rsid w:val="00542CD4"/>
    <w:rsid w:val="005501E7"/>
    <w:rsid w:val="005851FD"/>
    <w:rsid w:val="005E0AA9"/>
    <w:rsid w:val="005F12F8"/>
    <w:rsid w:val="005F63B6"/>
    <w:rsid w:val="005F7BD6"/>
    <w:rsid w:val="00601315"/>
    <w:rsid w:val="006116AA"/>
    <w:rsid w:val="006125D6"/>
    <w:rsid w:val="006136C6"/>
    <w:rsid w:val="00631171"/>
    <w:rsid w:val="006340D0"/>
    <w:rsid w:val="00651266"/>
    <w:rsid w:val="0066650A"/>
    <w:rsid w:val="00670450"/>
    <w:rsid w:val="006905AC"/>
    <w:rsid w:val="00693E31"/>
    <w:rsid w:val="006B26A7"/>
    <w:rsid w:val="006C54D8"/>
    <w:rsid w:val="006D01D7"/>
    <w:rsid w:val="006F1EBA"/>
    <w:rsid w:val="007222F3"/>
    <w:rsid w:val="00774FC4"/>
    <w:rsid w:val="00781A97"/>
    <w:rsid w:val="007973E8"/>
    <w:rsid w:val="007A4B0E"/>
    <w:rsid w:val="007B180D"/>
    <w:rsid w:val="007D77C5"/>
    <w:rsid w:val="007F1BAE"/>
    <w:rsid w:val="007F1CB2"/>
    <w:rsid w:val="00805BDE"/>
    <w:rsid w:val="008062FB"/>
    <w:rsid w:val="00816F21"/>
    <w:rsid w:val="008354AB"/>
    <w:rsid w:val="00841A0D"/>
    <w:rsid w:val="00843834"/>
    <w:rsid w:val="00850C13"/>
    <w:rsid w:val="0086764D"/>
    <w:rsid w:val="00871A80"/>
    <w:rsid w:val="008733CC"/>
    <w:rsid w:val="008B1943"/>
    <w:rsid w:val="008C2E19"/>
    <w:rsid w:val="008D44B7"/>
    <w:rsid w:val="008E43B6"/>
    <w:rsid w:val="009001F4"/>
    <w:rsid w:val="00982534"/>
    <w:rsid w:val="00992380"/>
    <w:rsid w:val="009B17A2"/>
    <w:rsid w:val="009C1A11"/>
    <w:rsid w:val="009C577C"/>
    <w:rsid w:val="009D7417"/>
    <w:rsid w:val="00A072A5"/>
    <w:rsid w:val="00A13472"/>
    <w:rsid w:val="00A37913"/>
    <w:rsid w:val="00A439A6"/>
    <w:rsid w:val="00A5031E"/>
    <w:rsid w:val="00A717DD"/>
    <w:rsid w:val="00A831C3"/>
    <w:rsid w:val="00A9402B"/>
    <w:rsid w:val="00AB48A9"/>
    <w:rsid w:val="00AE313B"/>
    <w:rsid w:val="00B11E2C"/>
    <w:rsid w:val="00B25946"/>
    <w:rsid w:val="00B25A55"/>
    <w:rsid w:val="00B278D4"/>
    <w:rsid w:val="00B41ACF"/>
    <w:rsid w:val="00B61CE1"/>
    <w:rsid w:val="00B64193"/>
    <w:rsid w:val="00B67A8F"/>
    <w:rsid w:val="00BB0751"/>
    <w:rsid w:val="00C11566"/>
    <w:rsid w:val="00C436F1"/>
    <w:rsid w:val="00C55821"/>
    <w:rsid w:val="00C83CD8"/>
    <w:rsid w:val="00CB18CB"/>
    <w:rsid w:val="00CB1B71"/>
    <w:rsid w:val="00CE69D1"/>
    <w:rsid w:val="00D318CD"/>
    <w:rsid w:val="00D778E2"/>
    <w:rsid w:val="00D8581C"/>
    <w:rsid w:val="00D90418"/>
    <w:rsid w:val="00D91251"/>
    <w:rsid w:val="00D972D6"/>
    <w:rsid w:val="00DC14EA"/>
    <w:rsid w:val="00DE0CD6"/>
    <w:rsid w:val="00DE1C36"/>
    <w:rsid w:val="00DE2B12"/>
    <w:rsid w:val="00DE7DF2"/>
    <w:rsid w:val="00E11CC8"/>
    <w:rsid w:val="00E23C4C"/>
    <w:rsid w:val="00E27880"/>
    <w:rsid w:val="00E37AF8"/>
    <w:rsid w:val="00E60619"/>
    <w:rsid w:val="00E74513"/>
    <w:rsid w:val="00E8279D"/>
    <w:rsid w:val="00EA1462"/>
    <w:rsid w:val="00EC7BDD"/>
    <w:rsid w:val="00ED3703"/>
    <w:rsid w:val="00EE1DF8"/>
    <w:rsid w:val="00EF0594"/>
    <w:rsid w:val="00F02FB1"/>
    <w:rsid w:val="00F16E2F"/>
    <w:rsid w:val="00F27045"/>
    <w:rsid w:val="00F55F2A"/>
    <w:rsid w:val="00F61DAC"/>
    <w:rsid w:val="00F84234"/>
    <w:rsid w:val="00F84CA9"/>
    <w:rsid w:val="00F92BEE"/>
    <w:rsid w:val="00FD1D20"/>
    <w:rsid w:val="00FD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477C82FA"/>
  <w15:docId w15:val="{BAB803CF-4439-418E-BACD-139418BE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4D6CF6"/>
    <w:rPr>
      <w:rFonts w:ascii="Arial" w:hAnsi="Arial"/>
      <w:lang w:eastAsia="en-US"/>
    </w:rPr>
  </w:style>
  <w:style w:type="paragraph" w:styleId="Pealkiri1">
    <w:name w:val="heading 1"/>
    <w:basedOn w:val="Normaallaad"/>
    <w:next w:val="Normaallaad"/>
    <w:qFormat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2"/>
      </w:numPr>
      <w:spacing w:before="240" w:after="60"/>
      <w:outlineLvl w:val="1"/>
    </w:pPr>
    <w:rPr>
      <w:b/>
      <w:iCs/>
      <w:sz w:val="28"/>
      <w:szCs w:val="24"/>
    </w:rPr>
  </w:style>
  <w:style w:type="paragraph" w:styleId="Pealkiri3">
    <w:name w:val="heading 3"/>
    <w:basedOn w:val="Normaallaad"/>
    <w:next w:val="Normaallaad"/>
    <w:qFormat/>
    <w:pPr>
      <w:keepNext/>
      <w:framePr w:w="8382" w:h="282" w:hSpace="180" w:wrap="notBeside" w:vAnchor="text" w:hAnchor="page" w:x="2719" w:y="-445"/>
      <w:shd w:val="solid" w:color="FFFFFF" w:fill="FFFFFF"/>
      <w:outlineLvl w:val="2"/>
    </w:pPr>
    <w:rPr>
      <w:rFonts w:ascii="Goudy Old Style" w:hAnsi="Goudy Old Style"/>
      <w:b/>
      <w:bCs/>
      <w:caps/>
      <w:color w:val="80808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rsid w:val="007973E8"/>
  </w:style>
  <w:style w:type="character" w:styleId="Lehekljenumber">
    <w:name w:val="page number"/>
    <w:basedOn w:val="Liguvaikefont"/>
  </w:style>
  <w:style w:type="paragraph" w:customStyle="1" w:styleId="Pealkiri10">
    <w:name w:val="Pealkiri1"/>
    <w:basedOn w:val="Normaallaad"/>
    <w:next w:val="Tekst"/>
    <w:qFormat/>
    <w:rsid w:val="00DE7DF2"/>
    <w:pPr>
      <w:spacing w:before="720" w:after="480" w:line="276" w:lineRule="auto"/>
      <w:ind w:right="4536"/>
    </w:pPr>
    <w:rPr>
      <w:sz w:val="22"/>
    </w:rPr>
  </w:style>
  <w:style w:type="paragraph" w:customStyle="1" w:styleId="Loetelu">
    <w:name w:val="Loetelu"/>
    <w:basedOn w:val="Normaallaad"/>
    <w:rsid w:val="007A4B0E"/>
    <w:pPr>
      <w:numPr>
        <w:numId w:val="6"/>
      </w:numPr>
      <w:spacing w:before="120" w:line="276" w:lineRule="auto"/>
      <w:jc w:val="both"/>
    </w:pPr>
    <w:rPr>
      <w:sz w:val="22"/>
    </w:rPr>
  </w:style>
  <w:style w:type="paragraph" w:customStyle="1" w:styleId="Bodyt">
    <w:name w:val="Bodyt"/>
    <w:basedOn w:val="Normaallaad"/>
    <w:rsid w:val="007A4B0E"/>
    <w:pPr>
      <w:numPr>
        <w:ilvl w:val="1"/>
        <w:numId w:val="6"/>
      </w:numPr>
      <w:spacing w:line="276" w:lineRule="auto"/>
      <w:jc w:val="both"/>
    </w:pPr>
    <w:rPr>
      <w:sz w:val="22"/>
    </w:rPr>
  </w:style>
  <w:style w:type="paragraph" w:customStyle="1" w:styleId="Tallinn">
    <w:name w:val="Tallinn"/>
    <w:basedOn w:val="Kehatekst"/>
    <w:next w:val="Kehatekst"/>
    <w:qFormat/>
    <w:rsid w:val="007973E8"/>
    <w:pPr>
      <w:tabs>
        <w:tab w:val="left" w:pos="6237"/>
      </w:tabs>
      <w:spacing w:before="80" w:after="120"/>
    </w:pPr>
  </w:style>
  <w:style w:type="paragraph" w:customStyle="1" w:styleId="Allkirjastajanimi">
    <w:name w:val="Allkirjastaja nimi"/>
    <w:basedOn w:val="Kehatekst"/>
    <w:next w:val="Kehatekst"/>
    <w:qFormat/>
    <w:rsid w:val="007A4B0E"/>
    <w:pPr>
      <w:spacing w:line="276" w:lineRule="auto"/>
    </w:pPr>
    <w:rPr>
      <w:sz w:val="22"/>
    </w:rPr>
  </w:style>
  <w:style w:type="paragraph" w:customStyle="1" w:styleId="Tekst">
    <w:name w:val="Tekst"/>
    <w:basedOn w:val="Kehatekst"/>
    <w:rsid w:val="00001DF1"/>
    <w:pPr>
      <w:spacing w:after="120"/>
    </w:pPr>
  </w:style>
  <w:style w:type="paragraph" w:customStyle="1" w:styleId="Preambul">
    <w:name w:val="Preambul"/>
    <w:basedOn w:val="Tekst"/>
    <w:qFormat/>
    <w:rsid w:val="00B278D4"/>
    <w:pPr>
      <w:spacing w:after="240" w:line="276" w:lineRule="auto"/>
      <w:jc w:val="both"/>
    </w:pPr>
    <w:rPr>
      <w:sz w:val="22"/>
    </w:rPr>
  </w:style>
  <w:style w:type="character" w:customStyle="1" w:styleId="PisMrk">
    <w:name w:val="Päis Märk"/>
    <w:basedOn w:val="Liguvaikefont"/>
    <w:link w:val="Pis"/>
    <w:uiPriority w:val="99"/>
    <w:rsid w:val="003178F1"/>
    <w:rPr>
      <w:sz w:val="24"/>
      <w:lang w:eastAsia="en-US"/>
    </w:rPr>
  </w:style>
  <w:style w:type="paragraph" w:customStyle="1" w:styleId="Nimiall">
    <w:name w:val="Nimi all"/>
    <w:basedOn w:val="Normaallaad"/>
    <w:qFormat/>
    <w:rsid w:val="003178F1"/>
    <w:pPr>
      <w:tabs>
        <w:tab w:val="left" w:pos="5103"/>
      </w:tabs>
      <w:spacing w:before="960"/>
    </w:pPr>
  </w:style>
  <w:style w:type="paragraph" w:customStyle="1" w:styleId="Allkirjastatuddigit">
    <w:name w:val="Allkirjastatud digit"/>
    <w:basedOn w:val="Kehatekst"/>
    <w:next w:val="Allkirjastajanimi"/>
    <w:qFormat/>
    <w:rsid w:val="00DE7DF2"/>
    <w:pPr>
      <w:spacing w:before="360" w:after="120" w:line="276" w:lineRule="auto"/>
    </w:pPr>
    <w:rPr>
      <w:sz w:val="22"/>
    </w:rPr>
  </w:style>
  <w:style w:type="table" w:styleId="Kontuurtabel">
    <w:name w:val="Table Grid"/>
    <w:basedOn w:val="Normaaltabel"/>
    <w:uiPriority w:val="59"/>
    <w:rsid w:val="008D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imsivallaV">
    <w:name w:val="Viimsi vallaV"/>
    <w:basedOn w:val="Normaallaad"/>
    <w:next w:val="Normaallaad"/>
    <w:qFormat/>
    <w:rsid w:val="002D5B4C"/>
    <w:pPr>
      <w:spacing w:before="120" w:after="120"/>
      <w:ind w:left="-851"/>
      <w:jc w:val="center"/>
    </w:pPr>
    <w:rPr>
      <w:b/>
      <w:caps/>
      <w:noProof/>
      <w:sz w:val="28"/>
    </w:rPr>
  </w:style>
  <w:style w:type="paragraph" w:customStyle="1" w:styleId="Doknim">
    <w:name w:val="Dok_nim"/>
    <w:basedOn w:val="ViimsivallaV"/>
    <w:next w:val="Viimsi"/>
    <w:qFormat/>
    <w:rsid w:val="002D5B4C"/>
    <w:pPr>
      <w:spacing w:before="0" w:after="360" w:line="283" w:lineRule="auto"/>
      <w:ind w:left="0"/>
    </w:pPr>
    <w:rPr>
      <w:sz w:val="24"/>
    </w:rPr>
  </w:style>
  <w:style w:type="paragraph" w:customStyle="1" w:styleId="Viimsi">
    <w:name w:val="Viimsi"/>
    <w:basedOn w:val="Tallinn"/>
    <w:next w:val="Pealkiri10"/>
    <w:qFormat/>
    <w:rsid w:val="00DE7DF2"/>
    <w:pPr>
      <w:spacing w:before="0" w:after="0" w:line="276" w:lineRule="auto"/>
    </w:pPr>
    <w:rPr>
      <w:sz w:val="22"/>
    </w:rPr>
  </w:style>
  <w:style w:type="paragraph" w:customStyle="1" w:styleId="ViimsiVV">
    <w:name w:val="ViimsiVV"/>
    <w:basedOn w:val="Normaallaad"/>
    <w:link w:val="ViimsiVVChar"/>
    <w:qFormat/>
    <w:rsid w:val="002D5B4C"/>
    <w:pPr>
      <w:spacing w:before="120" w:after="240"/>
      <w:jc w:val="center"/>
    </w:pPr>
    <w:rPr>
      <w:bCs/>
      <w:sz w:val="24"/>
      <w:szCs w:val="18"/>
    </w:rPr>
  </w:style>
  <w:style w:type="character" w:styleId="Kohatitetekst">
    <w:name w:val="Placeholder Text"/>
    <w:basedOn w:val="Liguvaikefont"/>
    <w:uiPriority w:val="99"/>
    <w:semiHidden/>
    <w:rsid w:val="00850C13"/>
    <w:rPr>
      <w:color w:val="808080"/>
    </w:rPr>
  </w:style>
  <w:style w:type="character" w:customStyle="1" w:styleId="ViimsiVVChar">
    <w:name w:val="ViimsiVV Char"/>
    <w:basedOn w:val="Liguvaikefont"/>
    <w:link w:val="ViimsiVV"/>
    <w:rsid w:val="002D5B4C"/>
    <w:rPr>
      <w:rFonts w:ascii="Arial" w:hAnsi="Arial"/>
      <w:bCs/>
      <w:sz w:val="24"/>
      <w:szCs w:val="18"/>
      <w:lang w:eastAsia="en-US"/>
    </w:rPr>
  </w:style>
  <w:style w:type="paragraph" w:customStyle="1" w:styleId="Default">
    <w:name w:val="Default"/>
    <w:rsid w:val="00A072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isatekst">
    <w:name w:val="Lisatekst"/>
    <w:basedOn w:val="Kehatekst"/>
    <w:rsid w:val="00363149"/>
    <w:pPr>
      <w:numPr>
        <w:numId w:val="7"/>
      </w:numPr>
      <w:tabs>
        <w:tab w:val="left" w:pos="6521"/>
      </w:tabs>
      <w:spacing w:before="120" w:after="120" w:line="276" w:lineRule="auto"/>
      <w:jc w:val="both"/>
    </w:pPr>
    <w:rPr>
      <w:sz w:val="22"/>
    </w:rPr>
  </w:style>
  <w:style w:type="paragraph" w:customStyle="1" w:styleId="Lisapealkiri">
    <w:name w:val="Lisapealkiri"/>
    <w:basedOn w:val="Kehatekst"/>
    <w:next w:val="Kehatekst"/>
    <w:qFormat/>
    <w:rsid w:val="00363149"/>
    <w:pPr>
      <w:tabs>
        <w:tab w:val="left" w:pos="6521"/>
      </w:tabs>
      <w:spacing w:before="400" w:after="240" w:line="276" w:lineRule="auto"/>
      <w:ind w:right="5103"/>
    </w:pPr>
    <w:rPr>
      <w:b/>
      <w:sz w:val="22"/>
    </w:rPr>
  </w:style>
  <w:style w:type="paragraph" w:customStyle="1" w:styleId="LisaBodyt">
    <w:name w:val="LisaBodyt"/>
    <w:basedOn w:val="Bodyt"/>
    <w:qFormat/>
    <w:rsid w:val="00363149"/>
    <w:pPr>
      <w:numPr>
        <w:numId w:val="7"/>
      </w:numPr>
      <w:jc w:val="left"/>
    </w:pPr>
    <w:rPr>
      <w:rFonts w:eastAsiaTheme="minorHAnsi"/>
      <w:szCs w:val="22"/>
    </w:rPr>
  </w:style>
  <w:style w:type="paragraph" w:customStyle="1" w:styleId="LisaBodyt2">
    <w:name w:val="LisaBodyt2"/>
    <w:basedOn w:val="LisaBodyt"/>
    <w:qFormat/>
    <w:rsid w:val="00363149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iimsi%20valla%20logo,%20blanketid%20+%20stiiliraamat\UUED%20MALLID\Vallavalitsus\Korrald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6A914-BE11-462A-993F-4E5676B5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Korraldus</Template>
  <TotalTime>3</TotalTime>
  <Pages>1</Pages>
  <Words>60</Words>
  <Characters>481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Viimsi</vt:lpstr>
      <vt:lpstr>Viimsi</vt:lpstr>
      <vt:lpstr>Viimsi</vt:lpstr>
    </vt:vector>
  </TitlesOfParts>
  <Company>TTY  Informaatikainstituut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>korraldus</dc:subject>
  <dc:creator>Tõnu Troon</dc:creator>
  <cp:keywords/>
  <dc:description/>
  <cp:lastModifiedBy>Lemmi Park</cp:lastModifiedBy>
  <cp:revision>5</cp:revision>
  <cp:lastPrinted>2020-04-22T14:01:00Z</cp:lastPrinted>
  <dcterms:created xsi:type="dcterms:W3CDTF">2023-09-20T07:29:00Z</dcterms:created>
  <dcterms:modified xsi:type="dcterms:W3CDTF">2023-09-20T07:32:00Z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Registered">
    <vt:lpwstr>[kuupäev]</vt:lpwstr>
  </property>
  <property fmtid="{D5CDD505-2E9C-101B-9397-08002B2CF9AE}" pid="3" name="DLX:RegistrationNo">
    <vt:lpwstr>[nr]</vt:lpwstr>
  </property>
</Properties>
</file>